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A8A" w:rsidRDefault="00A95D04">
      <w:pPr>
        <w:spacing w:line="360" w:lineRule="auto"/>
        <w:ind w:right="480"/>
        <w:jc w:val="left"/>
        <w:rPr>
          <w:rFonts w:ascii="方正小标宋简体" w:eastAsia="方正小标宋简体" w:hAnsi="方正小标宋简体" w:cs="方正小标宋简体"/>
          <w:bCs/>
          <w:sz w:val="32"/>
          <w:szCs w:val="32"/>
        </w:rPr>
      </w:pPr>
      <w:r>
        <w:rPr>
          <w:rFonts w:ascii="仿宋_GB2312" w:eastAsia="仿宋_GB2312" w:hAnsi="仿宋_GB2312" w:hint="eastAsia"/>
          <w:sz w:val="28"/>
        </w:rPr>
        <w:t>附件</w:t>
      </w:r>
      <w:r>
        <w:rPr>
          <w:rFonts w:ascii="仿宋_GB2312" w:eastAsia="仿宋_GB2312" w:hAnsi="仿宋_GB2312" w:hint="eastAsia"/>
          <w:sz w:val="28"/>
        </w:rPr>
        <w:t>2</w:t>
      </w:r>
      <w:r>
        <w:rPr>
          <w:rFonts w:ascii="仿宋_GB2312" w:eastAsia="仿宋_GB2312" w:hAnsi="仿宋_GB2312" w:hint="eastAsia"/>
          <w:sz w:val="28"/>
        </w:rPr>
        <w:t>：</w:t>
      </w:r>
      <w:r>
        <w:rPr>
          <w:rFonts w:ascii="仿宋_GB2312" w:eastAsia="仿宋_GB2312" w:hAnsi="仿宋_GB2312" w:hint="eastAsia"/>
          <w:sz w:val="28"/>
        </w:rPr>
        <w:t xml:space="preserve">               </w:t>
      </w: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河南师范大学“创新创业英才班”学员推荐汇总表</w:t>
      </w:r>
    </w:p>
    <w:p w:rsidR="00681A8A" w:rsidRDefault="00A95D04">
      <w:pPr>
        <w:spacing w:line="360" w:lineRule="auto"/>
        <w:ind w:right="480"/>
        <w:jc w:val="left"/>
        <w:rPr>
          <w:rFonts w:ascii="黑体" w:eastAsia="黑体" w:hAnsi="黑体" w:cs="黑体"/>
          <w:bCs/>
          <w:sz w:val="28"/>
          <w:szCs w:val="28"/>
          <w:u w:val="single"/>
        </w:rPr>
      </w:pPr>
      <w:r>
        <w:rPr>
          <w:rFonts w:ascii="黑体" w:eastAsia="黑体" w:hAnsi="黑体" w:cs="黑体" w:hint="eastAsia"/>
          <w:bCs/>
          <w:sz w:val="28"/>
          <w:szCs w:val="28"/>
        </w:rPr>
        <w:t>学院（盖章）</w:t>
      </w:r>
      <w:r>
        <w:rPr>
          <w:rFonts w:ascii="黑体" w:eastAsia="黑体" w:hAnsi="黑体" w:cs="黑体" w:hint="eastAsia"/>
          <w:bCs/>
          <w:sz w:val="28"/>
          <w:szCs w:val="28"/>
          <w:u w:val="single"/>
        </w:rPr>
        <w:t xml:space="preserve">               </w:t>
      </w:r>
    </w:p>
    <w:tbl>
      <w:tblPr>
        <w:tblW w:w="141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9"/>
        <w:gridCol w:w="2153"/>
        <w:gridCol w:w="1526"/>
        <w:gridCol w:w="1527"/>
        <w:gridCol w:w="974"/>
        <w:gridCol w:w="1440"/>
        <w:gridCol w:w="4050"/>
        <w:gridCol w:w="1563"/>
      </w:tblGrid>
      <w:tr w:rsidR="00681A8A">
        <w:trPr>
          <w:jc w:val="center"/>
        </w:trPr>
        <w:tc>
          <w:tcPr>
            <w:tcW w:w="899" w:type="dxa"/>
            <w:vAlign w:val="center"/>
          </w:tcPr>
          <w:p w:rsidR="00681A8A" w:rsidRDefault="00A95D04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153" w:type="dxa"/>
            <w:vAlign w:val="center"/>
          </w:tcPr>
          <w:p w:rsidR="00681A8A" w:rsidRDefault="00A95D04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专业</w:t>
            </w:r>
          </w:p>
        </w:tc>
        <w:tc>
          <w:tcPr>
            <w:tcW w:w="1526" w:type="dxa"/>
            <w:vAlign w:val="center"/>
          </w:tcPr>
          <w:p w:rsidR="00681A8A" w:rsidRDefault="00A95D04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527" w:type="dxa"/>
            <w:vAlign w:val="center"/>
          </w:tcPr>
          <w:p w:rsidR="00681A8A" w:rsidRDefault="00A95D04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学号</w:t>
            </w:r>
          </w:p>
        </w:tc>
        <w:tc>
          <w:tcPr>
            <w:tcW w:w="974" w:type="dxa"/>
            <w:vAlign w:val="center"/>
          </w:tcPr>
          <w:p w:rsidR="00681A8A" w:rsidRDefault="00A95D04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1440" w:type="dxa"/>
            <w:vAlign w:val="center"/>
          </w:tcPr>
          <w:p w:rsidR="00681A8A" w:rsidRDefault="00A95D04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4050" w:type="dxa"/>
            <w:vAlign w:val="center"/>
          </w:tcPr>
          <w:p w:rsidR="00681A8A" w:rsidRDefault="00A95D04" w:rsidP="00AB7E6E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主要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创业项目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/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实习经历</w:t>
            </w:r>
          </w:p>
        </w:tc>
        <w:tc>
          <w:tcPr>
            <w:tcW w:w="1563" w:type="dxa"/>
            <w:vAlign w:val="center"/>
          </w:tcPr>
          <w:p w:rsidR="00681A8A" w:rsidRDefault="00A95D04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联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系电话</w:t>
            </w:r>
          </w:p>
        </w:tc>
      </w:tr>
      <w:tr w:rsidR="00681A8A">
        <w:trPr>
          <w:jc w:val="center"/>
        </w:trPr>
        <w:tc>
          <w:tcPr>
            <w:tcW w:w="899" w:type="dxa"/>
          </w:tcPr>
          <w:p w:rsidR="00681A8A" w:rsidRDefault="00681A8A">
            <w:pPr>
              <w:spacing w:line="360" w:lineRule="auto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153" w:type="dxa"/>
          </w:tcPr>
          <w:p w:rsidR="00681A8A" w:rsidRDefault="00681A8A">
            <w:pPr>
              <w:spacing w:line="360" w:lineRule="auto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26" w:type="dxa"/>
          </w:tcPr>
          <w:p w:rsidR="00681A8A" w:rsidRDefault="00681A8A">
            <w:pPr>
              <w:spacing w:line="360" w:lineRule="auto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27" w:type="dxa"/>
          </w:tcPr>
          <w:p w:rsidR="00681A8A" w:rsidRDefault="00681A8A">
            <w:pPr>
              <w:spacing w:line="360" w:lineRule="auto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974" w:type="dxa"/>
          </w:tcPr>
          <w:p w:rsidR="00681A8A" w:rsidRDefault="00681A8A">
            <w:pPr>
              <w:spacing w:line="360" w:lineRule="auto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40" w:type="dxa"/>
          </w:tcPr>
          <w:p w:rsidR="00681A8A" w:rsidRDefault="00681A8A">
            <w:pPr>
              <w:spacing w:line="360" w:lineRule="auto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050" w:type="dxa"/>
          </w:tcPr>
          <w:p w:rsidR="00681A8A" w:rsidRDefault="00681A8A">
            <w:pPr>
              <w:spacing w:line="360" w:lineRule="auto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563" w:type="dxa"/>
          </w:tcPr>
          <w:p w:rsidR="00681A8A" w:rsidRDefault="00681A8A">
            <w:pPr>
              <w:spacing w:line="360" w:lineRule="auto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681A8A">
        <w:trPr>
          <w:jc w:val="center"/>
        </w:trPr>
        <w:tc>
          <w:tcPr>
            <w:tcW w:w="899" w:type="dxa"/>
          </w:tcPr>
          <w:p w:rsidR="00681A8A" w:rsidRDefault="00681A8A">
            <w:pPr>
              <w:spacing w:line="360" w:lineRule="auto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153" w:type="dxa"/>
          </w:tcPr>
          <w:p w:rsidR="00681A8A" w:rsidRDefault="00681A8A">
            <w:pPr>
              <w:spacing w:line="360" w:lineRule="auto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26" w:type="dxa"/>
          </w:tcPr>
          <w:p w:rsidR="00681A8A" w:rsidRDefault="00681A8A">
            <w:pPr>
              <w:spacing w:line="360" w:lineRule="auto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27" w:type="dxa"/>
          </w:tcPr>
          <w:p w:rsidR="00681A8A" w:rsidRDefault="00681A8A">
            <w:pPr>
              <w:spacing w:line="360" w:lineRule="auto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974" w:type="dxa"/>
          </w:tcPr>
          <w:p w:rsidR="00681A8A" w:rsidRDefault="00681A8A">
            <w:pPr>
              <w:spacing w:line="360" w:lineRule="auto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40" w:type="dxa"/>
          </w:tcPr>
          <w:p w:rsidR="00681A8A" w:rsidRDefault="00681A8A">
            <w:pPr>
              <w:spacing w:line="360" w:lineRule="auto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050" w:type="dxa"/>
          </w:tcPr>
          <w:p w:rsidR="00681A8A" w:rsidRDefault="00681A8A">
            <w:pPr>
              <w:spacing w:line="360" w:lineRule="auto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63" w:type="dxa"/>
          </w:tcPr>
          <w:p w:rsidR="00681A8A" w:rsidRDefault="00681A8A">
            <w:pPr>
              <w:spacing w:line="360" w:lineRule="auto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681A8A">
        <w:trPr>
          <w:jc w:val="center"/>
        </w:trPr>
        <w:tc>
          <w:tcPr>
            <w:tcW w:w="899" w:type="dxa"/>
          </w:tcPr>
          <w:p w:rsidR="00681A8A" w:rsidRDefault="00681A8A">
            <w:pPr>
              <w:spacing w:line="360" w:lineRule="auto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153" w:type="dxa"/>
          </w:tcPr>
          <w:p w:rsidR="00681A8A" w:rsidRDefault="00681A8A">
            <w:pPr>
              <w:spacing w:line="360" w:lineRule="auto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26" w:type="dxa"/>
          </w:tcPr>
          <w:p w:rsidR="00681A8A" w:rsidRDefault="00681A8A">
            <w:pPr>
              <w:spacing w:line="360" w:lineRule="auto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27" w:type="dxa"/>
          </w:tcPr>
          <w:p w:rsidR="00681A8A" w:rsidRDefault="00681A8A">
            <w:pPr>
              <w:spacing w:line="360" w:lineRule="auto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974" w:type="dxa"/>
          </w:tcPr>
          <w:p w:rsidR="00681A8A" w:rsidRDefault="00681A8A">
            <w:pPr>
              <w:spacing w:line="360" w:lineRule="auto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40" w:type="dxa"/>
          </w:tcPr>
          <w:p w:rsidR="00681A8A" w:rsidRDefault="00681A8A">
            <w:pPr>
              <w:spacing w:line="360" w:lineRule="auto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050" w:type="dxa"/>
          </w:tcPr>
          <w:p w:rsidR="00681A8A" w:rsidRDefault="00681A8A">
            <w:pPr>
              <w:spacing w:line="360" w:lineRule="auto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63" w:type="dxa"/>
          </w:tcPr>
          <w:p w:rsidR="00681A8A" w:rsidRDefault="00681A8A">
            <w:pPr>
              <w:spacing w:line="360" w:lineRule="auto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681A8A">
        <w:trPr>
          <w:jc w:val="center"/>
        </w:trPr>
        <w:tc>
          <w:tcPr>
            <w:tcW w:w="899" w:type="dxa"/>
          </w:tcPr>
          <w:p w:rsidR="00681A8A" w:rsidRDefault="00681A8A">
            <w:pPr>
              <w:spacing w:line="360" w:lineRule="auto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153" w:type="dxa"/>
          </w:tcPr>
          <w:p w:rsidR="00681A8A" w:rsidRDefault="00681A8A">
            <w:pPr>
              <w:spacing w:line="360" w:lineRule="auto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26" w:type="dxa"/>
          </w:tcPr>
          <w:p w:rsidR="00681A8A" w:rsidRDefault="00681A8A">
            <w:pPr>
              <w:spacing w:line="360" w:lineRule="auto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27" w:type="dxa"/>
          </w:tcPr>
          <w:p w:rsidR="00681A8A" w:rsidRDefault="00681A8A">
            <w:pPr>
              <w:spacing w:line="360" w:lineRule="auto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974" w:type="dxa"/>
          </w:tcPr>
          <w:p w:rsidR="00681A8A" w:rsidRDefault="00681A8A">
            <w:pPr>
              <w:spacing w:line="360" w:lineRule="auto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40" w:type="dxa"/>
          </w:tcPr>
          <w:p w:rsidR="00681A8A" w:rsidRDefault="00681A8A">
            <w:pPr>
              <w:spacing w:line="360" w:lineRule="auto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050" w:type="dxa"/>
          </w:tcPr>
          <w:p w:rsidR="00681A8A" w:rsidRDefault="00681A8A">
            <w:pPr>
              <w:spacing w:line="360" w:lineRule="auto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63" w:type="dxa"/>
          </w:tcPr>
          <w:p w:rsidR="00681A8A" w:rsidRDefault="00681A8A">
            <w:pPr>
              <w:spacing w:line="360" w:lineRule="auto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681A8A">
        <w:trPr>
          <w:jc w:val="center"/>
        </w:trPr>
        <w:tc>
          <w:tcPr>
            <w:tcW w:w="899" w:type="dxa"/>
          </w:tcPr>
          <w:p w:rsidR="00681A8A" w:rsidRDefault="00681A8A">
            <w:pPr>
              <w:spacing w:line="360" w:lineRule="auto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153" w:type="dxa"/>
          </w:tcPr>
          <w:p w:rsidR="00681A8A" w:rsidRDefault="00681A8A">
            <w:pPr>
              <w:spacing w:line="360" w:lineRule="auto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26" w:type="dxa"/>
          </w:tcPr>
          <w:p w:rsidR="00681A8A" w:rsidRDefault="00681A8A">
            <w:pPr>
              <w:spacing w:line="360" w:lineRule="auto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27" w:type="dxa"/>
          </w:tcPr>
          <w:p w:rsidR="00681A8A" w:rsidRDefault="00681A8A">
            <w:pPr>
              <w:spacing w:line="360" w:lineRule="auto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974" w:type="dxa"/>
          </w:tcPr>
          <w:p w:rsidR="00681A8A" w:rsidRDefault="00681A8A">
            <w:pPr>
              <w:spacing w:line="360" w:lineRule="auto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40" w:type="dxa"/>
          </w:tcPr>
          <w:p w:rsidR="00681A8A" w:rsidRDefault="00681A8A">
            <w:pPr>
              <w:spacing w:line="360" w:lineRule="auto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050" w:type="dxa"/>
          </w:tcPr>
          <w:p w:rsidR="00681A8A" w:rsidRDefault="00681A8A">
            <w:pPr>
              <w:spacing w:line="360" w:lineRule="auto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63" w:type="dxa"/>
          </w:tcPr>
          <w:p w:rsidR="00681A8A" w:rsidRDefault="00681A8A">
            <w:pPr>
              <w:spacing w:line="360" w:lineRule="auto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681A8A">
        <w:trPr>
          <w:jc w:val="center"/>
        </w:trPr>
        <w:tc>
          <w:tcPr>
            <w:tcW w:w="899" w:type="dxa"/>
          </w:tcPr>
          <w:p w:rsidR="00681A8A" w:rsidRDefault="00681A8A">
            <w:pPr>
              <w:spacing w:line="360" w:lineRule="auto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153" w:type="dxa"/>
          </w:tcPr>
          <w:p w:rsidR="00681A8A" w:rsidRDefault="00681A8A">
            <w:pPr>
              <w:spacing w:line="360" w:lineRule="auto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26" w:type="dxa"/>
          </w:tcPr>
          <w:p w:rsidR="00681A8A" w:rsidRDefault="00681A8A">
            <w:pPr>
              <w:spacing w:line="360" w:lineRule="auto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27" w:type="dxa"/>
          </w:tcPr>
          <w:p w:rsidR="00681A8A" w:rsidRDefault="00681A8A">
            <w:pPr>
              <w:spacing w:line="360" w:lineRule="auto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974" w:type="dxa"/>
          </w:tcPr>
          <w:p w:rsidR="00681A8A" w:rsidRDefault="00681A8A">
            <w:pPr>
              <w:spacing w:line="360" w:lineRule="auto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40" w:type="dxa"/>
          </w:tcPr>
          <w:p w:rsidR="00681A8A" w:rsidRDefault="00681A8A">
            <w:pPr>
              <w:spacing w:line="360" w:lineRule="auto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050" w:type="dxa"/>
          </w:tcPr>
          <w:p w:rsidR="00681A8A" w:rsidRDefault="00681A8A">
            <w:pPr>
              <w:spacing w:line="360" w:lineRule="auto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63" w:type="dxa"/>
          </w:tcPr>
          <w:p w:rsidR="00681A8A" w:rsidRDefault="00681A8A">
            <w:pPr>
              <w:spacing w:line="360" w:lineRule="auto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</w:tbl>
    <w:p w:rsidR="00681A8A" w:rsidRDefault="00681A8A"/>
    <w:p w:rsidR="00681A8A" w:rsidRDefault="00681A8A"/>
    <w:sectPr w:rsidR="00681A8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5D04" w:rsidRDefault="00A95D04" w:rsidP="00AB7E6E">
      <w:r>
        <w:separator/>
      </w:r>
    </w:p>
  </w:endnote>
  <w:endnote w:type="continuationSeparator" w:id="0">
    <w:p w:rsidR="00A95D04" w:rsidRDefault="00A95D04" w:rsidP="00AB7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5D04" w:rsidRDefault="00A95D04" w:rsidP="00AB7E6E">
      <w:r>
        <w:separator/>
      </w:r>
    </w:p>
  </w:footnote>
  <w:footnote w:type="continuationSeparator" w:id="0">
    <w:p w:rsidR="00A95D04" w:rsidRDefault="00A95D04" w:rsidP="00AB7E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1MGIyNGUyZTlhNTQ3NjQyMGYzY2Q2ZjcxNDI2NDIifQ=="/>
  </w:docVars>
  <w:rsids>
    <w:rsidRoot w:val="162A56E1"/>
    <w:rsid w:val="000C79F8"/>
    <w:rsid w:val="00681A8A"/>
    <w:rsid w:val="00A004DA"/>
    <w:rsid w:val="00A35B9F"/>
    <w:rsid w:val="00A95D04"/>
    <w:rsid w:val="00AB7E6E"/>
    <w:rsid w:val="162A56E1"/>
    <w:rsid w:val="39C11749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33E437D-89B3-4EEE-8D78-FEF2D0165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B7E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B7E6E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AB7E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B7E6E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36335;&#25391;&#33457;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3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小花</dc:creator>
  <cp:lastModifiedBy>孙晓</cp:lastModifiedBy>
  <cp:revision>4</cp:revision>
  <dcterms:created xsi:type="dcterms:W3CDTF">2018-05-28T04:03:00Z</dcterms:created>
  <dcterms:modified xsi:type="dcterms:W3CDTF">2023-02-16T01:54:00Z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6BF931E88F43427AAC902F32727D1433</vt:lpwstr>
  </property>
</Properties>
</file>